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9A" w:rsidRDefault="00DE089A" w:rsidP="00A355FA">
      <w:pPr>
        <w:ind w:left="3540" w:firstLine="70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udm" style="width:42.75pt;height:42.75pt;visibility:visible">
            <v:imagedata r:id="rId5" o:title=""/>
          </v:shape>
        </w:pict>
      </w:r>
    </w:p>
    <w:p w:rsidR="00DE089A" w:rsidRDefault="00DE089A" w:rsidP="00A355FA">
      <w:pPr>
        <w:jc w:val="center"/>
        <w:rPr>
          <w:b/>
        </w:rPr>
      </w:pPr>
    </w:p>
    <w:p w:rsidR="00DE089A" w:rsidRDefault="00DE089A" w:rsidP="00A355FA">
      <w:pPr>
        <w:jc w:val="center"/>
        <w:rPr>
          <w:b/>
        </w:rPr>
      </w:pPr>
      <w:r>
        <w:rPr>
          <w:b/>
        </w:rPr>
        <w:t>АДМИНИСТРАЦИЯ  МУНИЦИПАЛЬНОГО  ОБРАЗОВАНИЯ  «КУЗЬМИНСКОЕ»</w:t>
      </w:r>
    </w:p>
    <w:p w:rsidR="00DE089A" w:rsidRDefault="00DE089A" w:rsidP="00A355FA">
      <w:pPr>
        <w:jc w:val="center"/>
        <w:rPr>
          <w:b/>
        </w:rPr>
      </w:pPr>
      <w:r>
        <w:rPr>
          <w:b/>
        </w:rPr>
        <w:t>«КУЗЬМА » МУНИЦИПАЛ КЫЛДЫТЭТЛЭН  АДМИНИСТРАЦИЕЗ</w:t>
      </w:r>
    </w:p>
    <w:p w:rsidR="00DE089A" w:rsidRDefault="00DE089A" w:rsidP="00A355FA"/>
    <w:p w:rsidR="00DE089A" w:rsidRDefault="00DE089A" w:rsidP="00A355FA">
      <w:pPr>
        <w:rPr>
          <w:rFonts w:ascii="Arial" w:hAnsi="Arial"/>
          <w:sz w:val="20"/>
          <w:szCs w:val="20"/>
        </w:rPr>
      </w:pPr>
    </w:p>
    <w:p w:rsidR="00DE089A" w:rsidRDefault="00DE089A" w:rsidP="00A355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DE089A" w:rsidRDefault="00DE089A" w:rsidP="00A355FA">
      <w:pPr>
        <w:rPr>
          <w:b/>
          <w:bCs/>
        </w:rPr>
      </w:pPr>
    </w:p>
    <w:p w:rsidR="00DE089A" w:rsidRDefault="00DE089A" w:rsidP="00A355FA">
      <w:r>
        <w:t>от 16 сентября    2014 года                                                                                                   № 17</w:t>
      </w:r>
    </w:p>
    <w:p w:rsidR="00DE089A" w:rsidRDefault="00DE089A" w:rsidP="00A355FA"/>
    <w:p w:rsidR="00DE089A" w:rsidRDefault="00DE089A" w:rsidP="00A355FA">
      <w:pPr>
        <w:jc w:val="center"/>
      </w:pPr>
      <w:r>
        <w:t>с. Кузьма</w:t>
      </w:r>
    </w:p>
    <w:p w:rsidR="00DE089A" w:rsidRDefault="00DE089A" w:rsidP="00A355FA">
      <w:r>
        <w:t>О внесении изменений в план-график</w:t>
      </w:r>
    </w:p>
    <w:p w:rsidR="00DE089A" w:rsidRDefault="00DE089A" w:rsidP="00A355FA">
      <w:r>
        <w:t>размещение заказов на поставку товаров,</w:t>
      </w:r>
    </w:p>
    <w:p w:rsidR="00DE089A" w:rsidRDefault="00DE089A" w:rsidP="00A355FA">
      <w:r>
        <w:t>выполнения работ, оказания услуг для</w:t>
      </w:r>
    </w:p>
    <w:p w:rsidR="00DE089A" w:rsidRDefault="00DE089A" w:rsidP="00A355FA">
      <w:r>
        <w:t>обеспечения муниципальных нужд на 2014 год</w:t>
      </w:r>
    </w:p>
    <w:p w:rsidR="00DE089A" w:rsidRDefault="00DE089A" w:rsidP="00A355FA"/>
    <w:p w:rsidR="00DE089A" w:rsidRDefault="00DE089A" w:rsidP="00A355FA"/>
    <w:p w:rsidR="00DE089A" w:rsidRDefault="00DE089A" w:rsidP="00A355FA">
      <w:pPr>
        <w:jc w:val="both"/>
      </w:pPr>
      <w:r>
        <w:t xml:space="preserve">         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DE089A" w:rsidRDefault="00DE089A" w:rsidP="00A355FA">
      <w:pPr>
        <w:rPr>
          <w:b/>
        </w:rPr>
      </w:pPr>
    </w:p>
    <w:p w:rsidR="00DE089A" w:rsidRDefault="00DE089A" w:rsidP="00A355FA">
      <w:pPr>
        <w:numPr>
          <w:ilvl w:val="0"/>
          <w:numId w:val="1"/>
        </w:numPr>
      </w:pPr>
      <w:r>
        <w:t>Внести изменения в план-график размещения заказов на поставку товаров, выполнения работ, оказания услуг для обеспечения муниципальных нужд на 2014 год.</w:t>
      </w:r>
    </w:p>
    <w:p w:rsidR="00DE089A" w:rsidRDefault="00DE089A" w:rsidP="00A355FA">
      <w:pPr>
        <w:numPr>
          <w:ilvl w:val="1"/>
          <w:numId w:val="1"/>
        </w:numPr>
      </w:pPr>
      <w:r>
        <w:t>В связи с возникновением  обстоятельств, предвидеть которое на дату утверждения плана-графика было невозможно, включить следующие закупки:</w:t>
      </w:r>
    </w:p>
    <w:p w:rsidR="00DE089A" w:rsidRDefault="00DE089A" w:rsidP="00AA675C">
      <w:r>
        <w:t xml:space="preserve"> </w:t>
      </w:r>
    </w:p>
    <w:p w:rsidR="00DE089A" w:rsidRDefault="00DE089A" w:rsidP="00A355FA">
      <w:r>
        <w:t xml:space="preserve">                   материальное стимулирование добровольных пожарных- 8 000 руб.</w:t>
      </w:r>
    </w:p>
    <w:p w:rsidR="00DE089A" w:rsidRDefault="00DE089A" w:rsidP="00A355FA">
      <w:bookmarkStart w:id="0" w:name="_GoBack"/>
      <w:bookmarkEnd w:id="0"/>
    </w:p>
    <w:p w:rsidR="00DE089A" w:rsidRDefault="00DE089A" w:rsidP="00A355FA">
      <w:r>
        <w:t xml:space="preserve">           2.   Контроль за выполнением  настоящего распоряжения оставляю за собой.</w:t>
      </w:r>
    </w:p>
    <w:p w:rsidR="00DE089A" w:rsidRDefault="00DE089A" w:rsidP="00A355FA"/>
    <w:p w:rsidR="00DE089A" w:rsidRDefault="00DE089A" w:rsidP="00A355FA"/>
    <w:p w:rsidR="00DE089A" w:rsidRDefault="00DE089A" w:rsidP="00A355FA">
      <w:r>
        <w:t>Глава муниципального</w:t>
      </w:r>
    </w:p>
    <w:p w:rsidR="00DE089A" w:rsidRDefault="00DE089A" w:rsidP="00A355FA">
      <w:pPr>
        <w:ind w:left="708" w:hanging="708"/>
      </w:pPr>
      <w:r>
        <w:t>образования «Кузьминское»                                                                          Г.Г.Осотова</w:t>
      </w:r>
    </w:p>
    <w:p w:rsidR="00DE089A" w:rsidRDefault="00DE089A" w:rsidP="00A355FA"/>
    <w:p w:rsidR="00DE089A" w:rsidRDefault="00DE089A"/>
    <w:sectPr w:rsidR="00DE089A" w:rsidSect="009F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C78FB"/>
    <w:multiLevelType w:val="multilevel"/>
    <w:tmpl w:val="5BCC163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55FA"/>
    <w:rsid w:val="0000379E"/>
    <w:rsid w:val="00096D31"/>
    <w:rsid w:val="00253D04"/>
    <w:rsid w:val="006F6831"/>
    <w:rsid w:val="00792829"/>
    <w:rsid w:val="007D0808"/>
    <w:rsid w:val="009D0F57"/>
    <w:rsid w:val="009F649E"/>
    <w:rsid w:val="00A355FA"/>
    <w:rsid w:val="00A43F3B"/>
    <w:rsid w:val="00AA675C"/>
    <w:rsid w:val="00B11EA5"/>
    <w:rsid w:val="00B56026"/>
    <w:rsid w:val="00DE089A"/>
    <w:rsid w:val="00E42598"/>
    <w:rsid w:val="00E4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5F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026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0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602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60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6026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60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5602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56026"/>
    <w:rPr>
      <w:rFonts w:ascii="Arial" w:hAnsi="Arial" w:cs="Arial"/>
      <w:lang w:eastAsia="ru-RU"/>
    </w:rPr>
  </w:style>
  <w:style w:type="paragraph" w:styleId="Title">
    <w:name w:val="Title"/>
    <w:basedOn w:val="Normal"/>
    <w:link w:val="TitleChar"/>
    <w:uiPriority w:val="99"/>
    <w:qFormat/>
    <w:rsid w:val="00B56026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B5602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B5602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55F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182</Words>
  <Characters>1044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2014-09-15T20:44:00Z</cp:lastPrinted>
  <dcterms:created xsi:type="dcterms:W3CDTF">2014-08-26T15:16:00Z</dcterms:created>
  <dcterms:modified xsi:type="dcterms:W3CDTF">2014-09-15T20:55:00Z</dcterms:modified>
</cp:coreProperties>
</file>